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jc w:val="left"/>
        <w:rPr>
          <w:b/>
          <w:bCs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年合肥经济学院军训工作优秀教官获奖名单</w:t>
      </w:r>
    </w:p>
    <w:p>
      <w:pPr>
        <w:jc w:val="left"/>
        <w:rPr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优秀教官（共1</w:t>
      </w:r>
      <w:r>
        <w:rPr>
          <w:rFonts w:ascii="黑体" w:hAnsi="黑体" w:eastAsia="黑体" w:cs="黑体"/>
          <w:bCs/>
          <w:sz w:val="32"/>
          <w:szCs w:val="32"/>
        </w:rPr>
        <w:t>6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任耀健 陈圆明 </w:t>
      </w:r>
      <w:r>
        <w:rPr>
          <w:rFonts w:ascii="仿宋_GB2312" w:hAnsi="仿宋_GB2312" w:eastAsia="仿宋_GB2312" w:cs="仿宋_GB2312"/>
          <w:sz w:val="32"/>
          <w:szCs w:val="32"/>
        </w:rPr>
        <w:t>尹彩飞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王光辉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张祖堂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赵新财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陈怀东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文杰 刘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</w:t>
      </w:r>
      <w:r>
        <w:rPr>
          <w:rFonts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赵士林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唐立佳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凯</w:t>
      </w:r>
    </w:p>
    <w:sectPr>
      <w:footerReference r:id="rId3" w:type="default"/>
      <w:pgSz w:w="11906" w:h="16838"/>
      <w:pgMar w:top="1440" w:right="1304" w:bottom="1440" w:left="130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64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jU1ZWZjN2VmMWU0ZmRhZGY0ZTQxNWNmMzczYTIifQ=="/>
  </w:docVars>
  <w:rsids>
    <w:rsidRoot w:val="1306229A"/>
    <w:rsid w:val="00035DA5"/>
    <w:rsid w:val="0010115F"/>
    <w:rsid w:val="00103A49"/>
    <w:rsid w:val="00120A32"/>
    <w:rsid w:val="00183810"/>
    <w:rsid w:val="001C6760"/>
    <w:rsid w:val="001D6707"/>
    <w:rsid w:val="001F1714"/>
    <w:rsid w:val="002063E2"/>
    <w:rsid w:val="002343C0"/>
    <w:rsid w:val="002951F5"/>
    <w:rsid w:val="0040083D"/>
    <w:rsid w:val="0041688F"/>
    <w:rsid w:val="00446AD3"/>
    <w:rsid w:val="00446E18"/>
    <w:rsid w:val="00505DCB"/>
    <w:rsid w:val="005674CA"/>
    <w:rsid w:val="005750C1"/>
    <w:rsid w:val="00585969"/>
    <w:rsid w:val="005A1F88"/>
    <w:rsid w:val="0060242F"/>
    <w:rsid w:val="00606690"/>
    <w:rsid w:val="00614A6C"/>
    <w:rsid w:val="00646348"/>
    <w:rsid w:val="006E44EE"/>
    <w:rsid w:val="007743A0"/>
    <w:rsid w:val="00774E45"/>
    <w:rsid w:val="007C6ADF"/>
    <w:rsid w:val="007E1EDB"/>
    <w:rsid w:val="00882536"/>
    <w:rsid w:val="008C2637"/>
    <w:rsid w:val="008E0DA5"/>
    <w:rsid w:val="009037B9"/>
    <w:rsid w:val="00936E0A"/>
    <w:rsid w:val="00954D03"/>
    <w:rsid w:val="00985652"/>
    <w:rsid w:val="009B0047"/>
    <w:rsid w:val="009C56F7"/>
    <w:rsid w:val="00A21581"/>
    <w:rsid w:val="00A71CFB"/>
    <w:rsid w:val="00AF4F7C"/>
    <w:rsid w:val="00B059CA"/>
    <w:rsid w:val="00C44458"/>
    <w:rsid w:val="00CF24CB"/>
    <w:rsid w:val="00D54CFC"/>
    <w:rsid w:val="00D621E5"/>
    <w:rsid w:val="00DA41C1"/>
    <w:rsid w:val="00E36A8E"/>
    <w:rsid w:val="00E6186E"/>
    <w:rsid w:val="00E8668D"/>
    <w:rsid w:val="00F06AA1"/>
    <w:rsid w:val="00F253D8"/>
    <w:rsid w:val="00FA2151"/>
    <w:rsid w:val="00FA7391"/>
    <w:rsid w:val="00FD49D8"/>
    <w:rsid w:val="01217FF0"/>
    <w:rsid w:val="03810257"/>
    <w:rsid w:val="07300051"/>
    <w:rsid w:val="088657BB"/>
    <w:rsid w:val="09F32E1E"/>
    <w:rsid w:val="0DD74BB9"/>
    <w:rsid w:val="0E44689A"/>
    <w:rsid w:val="0FDF09C4"/>
    <w:rsid w:val="112F2600"/>
    <w:rsid w:val="1306229A"/>
    <w:rsid w:val="14DE25FE"/>
    <w:rsid w:val="17A94CBD"/>
    <w:rsid w:val="1F094AC7"/>
    <w:rsid w:val="207104D0"/>
    <w:rsid w:val="23EE6523"/>
    <w:rsid w:val="23F674D7"/>
    <w:rsid w:val="25386E0B"/>
    <w:rsid w:val="294617AE"/>
    <w:rsid w:val="2AEB08D9"/>
    <w:rsid w:val="2B7B3A0B"/>
    <w:rsid w:val="2B803A94"/>
    <w:rsid w:val="2BD36E09"/>
    <w:rsid w:val="2D0C00EE"/>
    <w:rsid w:val="2D3C586A"/>
    <w:rsid w:val="2F7F6934"/>
    <w:rsid w:val="31C32224"/>
    <w:rsid w:val="331667B8"/>
    <w:rsid w:val="35574157"/>
    <w:rsid w:val="356D26D8"/>
    <w:rsid w:val="36F70C77"/>
    <w:rsid w:val="3C7A67A0"/>
    <w:rsid w:val="3FB54F59"/>
    <w:rsid w:val="42B2082F"/>
    <w:rsid w:val="447F4842"/>
    <w:rsid w:val="45D80E87"/>
    <w:rsid w:val="47266AC9"/>
    <w:rsid w:val="47474702"/>
    <w:rsid w:val="48317CA2"/>
    <w:rsid w:val="4991352B"/>
    <w:rsid w:val="4C1F4A88"/>
    <w:rsid w:val="50131287"/>
    <w:rsid w:val="52927F63"/>
    <w:rsid w:val="52AF3389"/>
    <w:rsid w:val="55BD4249"/>
    <w:rsid w:val="575C5C85"/>
    <w:rsid w:val="5B396280"/>
    <w:rsid w:val="5D6D3F1A"/>
    <w:rsid w:val="5DF655C0"/>
    <w:rsid w:val="60CB410E"/>
    <w:rsid w:val="615D200A"/>
    <w:rsid w:val="63174EDF"/>
    <w:rsid w:val="67105018"/>
    <w:rsid w:val="68BB0ED5"/>
    <w:rsid w:val="6C205100"/>
    <w:rsid w:val="6CCF4E27"/>
    <w:rsid w:val="6D535020"/>
    <w:rsid w:val="6D781D4E"/>
    <w:rsid w:val="722D5384"/>
    <w:rsid w:val="735011DE"/>
    <w:rsid w:val="79154894"/>
    <w:rsid w:val="7DC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74</Words>
  <Characters>78</Characters>
  <Lines>13</Lines>
  <Paragraphs>3</Paragraphs>
  <TotalTime>132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2021-11-09T09:11:00Z</dcterms:created>
  <dc:creator>没事我在</dc:creator>
  <cp:lastModifiedBy>Administrator</cp:lastModifiedBy>
  <cp:lastPrinted>2021-11-10T06:50:00Z</cp:lastPrinted>
  <dcterms:modified xsi:type="dcterms:W3CDTF">2023-09-29T14:57:52Z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8CDC9BDA5CD74FAABFB7BE947C0AE79A_13</vt:lpwstr>
  </property>
</Properties>
</file>